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ABB" w:rsidRDefault="00244ABB" w:rsidP="00576D6E">
      <w:pPr>
        <w:spacing w:after="0" w:line="240" w:lineRule="auto"/>
        <w:jc w:val="center"/>
        <w:rPr>
          <w:rFonts w:ascii="Times New Roman" w:hAnsi="Times New Roman" w:cs="Times New Roman"/>
          <w:sz w:val="28"/>
          <w:szCs w:val="28"/>
          <w:rtl/>
          <w:lang w:val="ru-RU"/>
        </w:rPr>
      </w:pPr>
    </w:p>
    <w:p w:rsidR="00244ABB" w:rsidRPr="00A5429B" w:rsidRDefault="00244ABB" w:rsidP="00576D6E">
      <w:pPr>
        <w:spacing w:after="0" w:line="240" w:lineRule="auto"/>
        <w:jc w:val="center"/>
        <w:rPr>
          <w:rFonts w:ascii="Arial" w:hAnsi="Arial"/>
          <w:b/>
          <w:bCs/>
          <w:sz w:val="32"/>
          <w:szCs w:val="32"/>
          <w:lang w:val="ru-RU"/>
        </w:rPr>
      </w:pPr>
      <w:r w:rsidRPr="00A5429B">
        <w:rPr>
          <w:rFonts w:ascii="Arial" w:hAnsi="Arial"/>
          <w:b/>
          <w:bCs/>
          <w:sz w:val="32"/>
          <w:szCs w:val="32"/>
          <w:lang w:val="ru-RU"/>
        </w:rPr>
        <w:t>Закон о льготах  узникам Холокоста</w:t>
      </w:r>
    </w:p>
    <w:p w:rsidR="00244ABB" w:rsidRPr="00A5429B" w:rsidRDefault="00244ABB" w:rsidP="00EE2FE9">
      <w:pPr>
        <w:spacing w:after="0" w:line="240" w:lineRule="auto"/>
        <w:jc w:val="center"/>
        <w:rPr>
          <w:rFonts w:ascii="Arial" w:hAnsi="Arial"/>
          <w:b/>
          <w:bCs/>
          <w:sz w:val="32"/>
          <w:szCs w:val="32"/>
          <w:lang w:val="ru-RU"/>
        </w:rPr>
      </w:pPr>
      <w:r w:rsidRPr="00A5429B">
        <w:rPr>
          <w:rFonts w:ascii="Arial" w:hAnsi="Arial"/>
          <w:b/>
          <w:bCs/>
          <w:sz w:val="32"/>
          <w:szCs w:val="32"/>
          <w:lang w:val="ru-RU"/>
        </w:rPr>
        <w:t>(поправка</w:t>
      </w:r>
      <w:r>
        <w:rPr>
          <w:rFonts w:ascii="Arial" w:hAnsi="Arial"/>
          <w:b/>
          <w:bCs/>
          <w:sz w:val="32"/>
          <w:szCs w:val="32"/>
          <w:lang w:val="ru-RU"/>
        </w:rPr>
        <w:t xml:space="preserve"> </w:t>
      </w:r>
      <w:r w:rsidRPr="00A5429B">
        <w:rPr>
          <w:rFonts w:ascii="Arial" w:hAnsi="Arial"/>
          <w:b/>
          <w:bCs/>
          <w:sz w:val="32"/>
          <w:szCs w:val="32"/>
          <w:lang w:val="ru-RU"/>
        </w:rPr>
        <w:t>№ 5)  2014 год</w:t>
      </w:r>
    </w:p>
    <w:p w:rsidR="00244ABB" w:rsidRPr="00A5429B" w:rsidRDefault="00244ABB" w:rsidP="00576D6E">
      <w:pPr>
        <w:spacing w:after="0" w:line="240" w:lineRule="auto"/>
        <w:jc w:val="center"/>
        <w:rPr>
          <w:rFonts w:ascii="Arial" w:hAnsi="Arial"/>
          <w:sz w:val="32"/>
          <w:szCs w:val="32"/>
          <w:lang w:val="ru-RU"/>
        </w:rPr>
      </w:pPr>
    </w:p>
    <w:p w:rsidR="00244ABB" w:rsidRDefault="00244ABB" w:rsidP="00576D6E">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Сообщаем Вам, что 9.6.14 г.  Кнессет принял данный закон, составляющий часть государственной помощи узникам Холокоста.</w:t>
      </w:r>
    </w:p>
    <w:p w:rsidR="00244ABB" w:rsidRDefault="00244ABB" w:rsidP="00576D6E">
      <w:pPr>
        <w:spacing w:after="0" w:line="240" w:lineRule="auto"/>
        <w:rPr>
          <w:rFonts w:ascii="Times New Roman" w:hAnsi="Times New Roman" w:cs="Times New Roman"/>
          <w:sz w:val="28"/>
          <w:szCs w:val="28"/>
          <w:lang w:val="ru-RU"/>
        </w:rPr>
      </w:pPr>
    </w:p>
    <w:p w:rsidR="00244ABB" w:rsidRDefault="00244ABB" w:rsidP="00EE2FE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Согласно новому Закону, уцелевшие в концлагерях и гетто будут иметь право на льготы по закону инвалидов  нацизма  от 1957 года.</w:t>
      </w:r>
    </w:p>
    <w:p w:rsidR="00244ABB" w:rsidRDefault="00244ABB" w:rsidP="00C2725D">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Следовательно: права и льготы по Закону «Льготы узникам» </w:t>
      </w:r>
      <w:r>
        <w:rPr>
          <w:rFonts w:ascii="Times New Roman" w:hAnsi="Times New Roman" w:cs="Times New Roman"/>
          <w:sz w:val="28"/>
          <w:szCs w:val="28"/>
          <w:rtl/>
          <w:lang w:val="ru-RU"/>
        </w:rPr>
        <w:t xml:space="preserve"> </w:t>
      </w:r>
      <w:r>
        <w:rPr>
          <w:rFonts w:ascii="Times New Roman" w:hAnsi="Times New Roman" w:cs="Times New Roman"/>
          <w:sz w:val="28"/>
          <w:szCs w:val="28"/>
          <w:lang w:val="ru-RU"/>
        </w:rPr>
        <w:t>будут даны узникам гетто и концлагерей  по тем же</w:t>
      </w:r>
      <w:r w:rsidRPr="008A13FA">
        <w:rPr>
          <w:rFonts w:ascii="Times New Roman" w:hAnsi="Times New Roman" w:cs="Times New Roman"/>
          <w:sz w:val="28"/>
          <w:szCs w:val="28"/>
          <w:lang w:val="ru-RU"/>
        </w:rPr>
        <w:t xml:space="preserve"> </w:t>
      </w:r>
      <w:r>
        <w:rPr>
          <w:rFonts w:ascii="Times New Roman" w:hAnsi="Times New Roman" w:cs="Times New Roman"/>
          <w:sz w:val="28"/>
          <w:szCs w:val="28"/>
          <w:lang w:val="ru-RU"/>
        </w:rPr>
        <w:t>основаниям ,  которые предусмотрены  по «Закону инвалидов нацизма».</w:t>
      </w:r>
    </w:p>
    <w:p w:rsidR="00244ABB" w:rsidRDefault="00244ABB" w:rsidP="0005571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Из сказанного следует:  Вам назначена  </w:t>
      </w:r>
      <w:r w:rsidRPr="009F1D31">
        <w:rPr>
          <w:rFonts w:ascii="Times New Roman" w:hAnsi="Times New Roman" w:cs="Times New Roman"/>
          <w:b/>
          <w:bCs/>
          <w:sz w:val="28"/>
          <w:szCs w:val="28"/>
          <w:lang w:val="ru-RU"/>
        </w:rPr>
        <w:t>исходная  сумма</w:t>
      </w:r>
      <w:r>
        <w:rPr>
          <w:rFonts w:ascii="Times New Roman" w:hAnsi="Times New Roman" w:cs="Times New Roman"/>
          <w:sz w:val="28"/>
          <w:szCs w:val="28"/>
          <w:lang w:val="ru-RU"/>
        </w:rPr>
        <w:t xml:space="preserve">, выплачиваемая инвалидам нацизма (25% инвалидности),  которая составляет  </w:t>
      </w:r>
      <w:r w:rsidRPr="009F1D31">
        <w:rPr>
          <w:rFonts w:ascii="Times New Roman" w:hAnsi="Times New Roman" w:cs="Times New Roman"/>
          <w:b/>
          <w:bCs/>
          <w:sz w:val="28"/>
          <w:szCs w:val="28"/>
          <w:lang w:val="ru-RU"/>
        </w:rPr>
        <w:t>2200 шек</w:t>
      </w:r>
      <w:r>
        <w:rPr>
          <w:rFonts w:ascii="Times New Roman" w:hAnsi="Times New Roman" w:cs="Times New Roman"/>
          <w:sz w:val="28"/>
          <w:szCs w:val="28"/>
          <w:lang w:val="ru-RU"/>
        </w:rPr>
        <w:t>.</w:t>
      </w:r>
    </w:p>
    <w:p w:rsidR="00244ABB" w:rsidRDefault="00244ABB" w:rsidP="00EE2FE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Из этой оплаты будет вычитаться  сумма, которую Вы получаете из Германии  из Фонда 2.  За апрель и май  2014 г. Вы получили  дополнительно по 338.5  шек. (дополнение к сумме 1825 шек.)</w:t>
      </w:r>
    </w:p>
    <w:p w:rsidR="00244ABB" w:rsidRDefault="00244ABB" w:rsidP="00576D6E">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Дополнительно по закону инвалидов нацизма Вы можете просить признание болезней, связанных с Холокостом, и повышение процента инвалидности.</w:t>
      </w:r>
    </w:p>
    <w:p w:rsidR="00244ABB" w:rsidRDefault="00244ABB" w:rsidP="009F1D3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Каждые 6 месяцев или если ухудшится Ваше состояние здоровья,  Вы имеете право просить пересмотреть  заново процент инвалидности. </w:t>
      </w:r>
    </w:p>
    <w:p w:rsidR="00244ABB" w:rsidRDefault="00244ABB" w:rsidP="00576D6E">
      <w:pPr>
        <w:spacing w:after="0" w:line="240" w:lineRule="auto"/>
        <w:rPr>
          <w:rFonts w:ascii="Times New Roman" w:hAnsi="Times New Roman" w:cs="Times New Roman"/>
          <w:sz w:val="28"/>
          <w:szCs w:val="28"/>
          <w:lang w:val="ru-RU"/>
        </w:rPr>
      </w:pPr>
    </w:p>
    <w:p w:rsidR="00244ABB" w:rsidRPr="00576D6E" w:rsidRDefault="00244ABB" w:rsidP="00E06A36">
      <w:pPr>
        <w:spacing w:after="0"/>
        <w:rPr>
          <w:rFonts w:ascii="Times New Roman" w:hAnsi="Times New Roman" w:cs="Times New Roman"/>
          <w:sz w:val="28"/>
          <w:szCs w:val="28"/>
          <w:u w:val="single"/>
          <w:lang w:val="ru-RU"/>
        </w:rPr>
      </w:pPr>
      <w:r w:rsidRPr="00576D6E">
        <w:rPr>
          <w:rFonts w:ascii="Times New Roman" w:hAnsi="Times New Roman" w:cs="Times New Roman"/>
          <w:b/>
          <w:bCs/>
          <w:sz w:val="28"/>
          <w:szCs w:val="28"/>
          <w:u w:val="single"/>
          <w:lang w:val="ru-RU"/>
        </w:rPr>
        <w:t>Прил</w:t>
      </w:r>
      <w:r>
        <w:rPr>
          <w:rFonts w:ascii="Times New Roman" w:hAnsi="Times New Roman" w:cs="Times New Roman"/>
          <w:b/>
          <w:bCs/>
          <w:sz w:val="28"/>
          <w:szCs w:val="28"/>
          <w:u w:val="single"/>
          <w:lang w:val="ru-RU"/>
        </w:rPr>
        <w:t>агаемые анкеты</w:t>
      </w:r>
      <w:r w:rsidRPr="00576D6E">
        <w:rPr>
          <w:rFonts w:ascii="Times New Roman" w:hAnsi="Times New Roman" w:cs="Times New Roman"/>
          <w:sz w:val="28"/>
          <w:szCs w:val="28"/>
          <w:u w:val="single"/>
          <w:lang w:val="ru-RU"/>
        </w:rPr>
        <w:t>:</w:t>
      </w:r>
    </w:p>
    <w:p w:rsidR="00244ABB" w:rsidRDefault="00244ABB" w:rsidP="00E06A36">
      <w:pPr>
        <w:pStyle w:val="ListParagraph"/>
        <w:numPr>
          <w:ilvl w:val="0"/>
          <w:numId w:val="1"/>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Просьба признания дополнительных болезней</w:t>
      </w:r>
    </w:p>
    <w:p w:rsidR="00244ABB" w:rsidRDefault="00244ABB" w:rsidP="004F59B9">
      <w:pPr>
        <w:pStyle w:val="ListParagraph"/>
        <w:numPr>
          <w:ilvl w:val="0"/>
          <w:numId w:val="1"/>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Просьба назначить  медицинскую комиссию</w:t>
      </w:r>
    </w:p>
    <w:p w:rsidR="00244ABB" w:rsidRPr="007745DC" w:rsidRDefault="00244ABB" w:rsidP="00801BB6">
      <w:pPr>
        <w:pStyle w:val="ListParagraph"/>
        <w:bidi/>
        <w:spacing w:after="0" w:line="240" w:lineRule="auto"/>
        <w:ind w:left="9360"/>
        <w:rPr>
          <w:rFonts w:ascii="Times New Roman" w:hAnsi="Times New Roman" w:cs="Times New Roman"/>
          <w:sz w:val="28"/>
          <w:szCs w:val="28"/>
          <w:rtl/>
          <w:lang w:val="ru-RU"/>
        </w:rPr>
      </w:pPr>
      <w:r>
        <w:rPr>
          <w:rFonts w:ascii="Times New Roman" w:hAnsi="Times New Roman" w:cs="Times New Roman"/>
          <w:sz w:val="28"/>
          <w:szCs w:val="28"/>
          <w:lang w:val="ru-RU"/>
        </w:rPr>
        <w:t xml:space="preserve">   </w:t>
      </w:r>
    </w:p>
    <w:p w:rsidR="00244ABB" w:rsidRDefault="00244ABB" w:rsidP="00EE2FE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Мы будем благодарны Вам за возвращение заполненных анкет и прикреплённых       к ним требующихся документов по следующему адресу:</w:t>
      </w:r>
    </w:p>
    <w:p w:rsidR="00244ABB" w:rsidRDefault="00244ABB" w:rsidP="00EE2FE9">
      <w:pPr>
        <w:spacing w:line="240" w:lineRule="auto"/>
        <w:jc w:val="right"/>
        <w:rPr>
          <w:rFonts w:ascii="Times New Roman" w:hAnsi="Times New Roman" w:cs="Times New Roman"/>
          <w:sz w:val="28"/>
          <w:szCs w:val="28"/>
          <w:rtl/>
        </w:rPr>
      </w:pPr>
      <w:r w:rsidRPr="00F06FA4">
        <w:rPr>
          <w:rFonts w:ascii="Times New Roman" w:hAnsi="Times New Roman" w:cs="Times New Roman"/>
          <w:b/>
          <w:bCs/>
          <w:sz w:val="28"/>
          <w:szCs w:val="28"/>
          <w:rtl/>
        </w:rPr>
        <w:t xml:space="preserve">כתובת: בנין נצבא, רח' יצחק שדה 17, קומה 6 תל אביב, ת.ד. 57380, מיקוד 6777517 </w:t>
      </w:r>
    </w:p>
    <w:p w:rsidR="00244ABB" w:rsidRDefault="00244ABB" w:rsidP="00EE2FE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Вскоре Вам также будет  выслана  брошюра о правах и льготах, положенных  инвалидам нацизма.</w:t>
      </w:r>
    </w:p>
    <w:p w:rsidR="00244ABB" w:rsidRDefault="00244ABB" w:rsidP="00576D6E">
      <w:pPr>
        <w:spacing w:after="0" w:line="240" w:lineRule="auto"/>
        <w:rPr>
          <w:rFonts w:ascii="Times New Roman" w:hAnsi="Times New Roman" w:cs="Times New Roman"/>
          <w:sz w:val="28"/>
          <w:szCs w:val="28"/>
          <w:lang w:val="ru-RU"/>
        </w:rPr>
      </w:pPr>
    </w:p>
    <w:p w:rsidR="00244ABB" w:rsidRDefault="00244ABB" w:rsidP="00DA4B2B">
      <w:pPr>
        <w:tabs>
          <w:tab w:val="left" w:pos="930"/>
        </w:tabs>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По данным,  полученным из Битуах Леуми от 1 июня 2014 г., в  соответствии с  "Законом о льготах узникам Холокоста" узники, не получающие социальную надбавку,    имеют  право на повышенную оплату из Битуах Леуми согласно данному Закону.  Для этого не требуется заполнения дополнительных анкет.       Этой категории узников  будет положена повышенная оплата вместо социального пособия.  При этом   за ними сохраняются все льготы, которые получали прежде.</w:t>
      </w:r>
    </w:p>
    <w:p w:rsidR="00244ABB" w:rsidRDefault="00244ABB" w:rsidP="00576D6E">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Центр информации к Вашим услугам по всем вопросам или для дополнительных выяснений по тел: 03-5682651</w:t>
      </w:r>
    </w:p>
    <w:p w:rsidR="00244ABB" w:rsidRDefault="00244ABB" w:rsidP="002254E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Мы желаем Вам крепкого здоровья и долголетия.</w:t>
      </w:r>
    </w:p>
    <w:p w:rsidR="00244ABB" w:rsidRDefault="00244ABB" w:rsidP="00576D6E">
      <w:pPr>
        <w:spacing w:after="0" w:line="240" w:lineRule="auto"/>
        <w:rPr>
          <w:rFonts w:ascii="Times New Roman" w:hAnsi="Times New Roman" w:cs="Times New Roman"/>
          <w:sz w:val="28"/>
          <w:szCs w:val="28"/>
          <w:lang w:val="ru-RU"/>
        </w:rPr>
      </w:pPr>
    </w:p>
    <w:p w:rsidR="00244ABB" w:rsidRDefault="00244ABB" w:rsidP="00576D6E">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С уважением</w:t>
      </w:r>
    </w:p>
    <w:p w:rsidR="00244ABB" w:rsidRDefault="00244ABB" w:rsidP="00576D6E">
      <w:pPr>
        <w:spacing w:after="0" w:line="240" w:lineRule="auto"/>
        <w:rPr>
          <w:rFonts w:ascii="Times New Roman" w:hAnsi="Times New Roman" w:cs="Times New Roman"/>
          <w:sz w:val="28"/>
          <w:szCs w:val="28"/>
          <w:rtl/>
          <w:lang w:val="ru-RU"/>
        </w:rPr>
      </w:pPr>
      <w:r>
        <w:rPr>
          <w:rFonts w:ascii="Times New Roman" w:hAnsi="Times New Roman" w:cs="Times New Roman"/>
          <w:sz w:val="28"/>
          <w:szCs w:val="28"/>
          <w:lang w:val="ru-RU"/>
        </w:rPr>
        <w:t>Офра</w:t>
      </w:r>
      <w:r>
        <w:rPr>
          <w:rFonts w:ascii="Times New Roman" w:hAnsi="Times New Roman" w:cs="Times New Roman"/>
          <w:sz w:val="28"/>
          <w:szCs w:val="28"/>
          <w:rtl/>
          <w:lang w:val="ru-RU"/>
        </w:rPr>
        <w:t xml:space="preserve"> </w:t>
      </w:r>
      <w:r>
        <w:rPr>
          <w:rFonts w:ascii="Times New Roman" w:hAnsi="Times New Roman" w:cs="Times New Roman"/>
          <w:sz w:val="28"/>
          <w:szCs w:val="28"/>
          <w:lang w:val="ru-RU"/>
        </w:rPr>
        <w:t xml:space="preserve"> Росс</w:t>
      </w:r>
    </w:p>
    <w:p w:rsidR="00244ABB" w:rsidRDefault="00244ABB" w:rsidP="00576D6E">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Начальник отдела органов  прав узникам Холокоста</w:t>
      </w:r>
    </w:p>
    <w:sectPr w:rsidR="00244ABB" w:rsidSect="00B54198">
      <w:pgSz w:w="12240" w:h="15840"/>
      <w:pgMar w:top="227" w:right="1009" w:bottom="227" w:left="10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3300C"/>
    <w:multiLevelType w:val="hybridMultilevel"/>
    <w:tmpl w:val="CE0AE75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049E"/>
    <w:rsid w:val="00015885"/>
    <w:rsid w:val="000537F7"/>
    <w:rsid w:val="00055715"/>
    <w:rsid w:val="0009313F"/>
    <w:rsid w:val="000C5576"/>
    <w:rsid w:val="000D1CAD"/>
    <w:rsid w:val="000E278F"/>
    <w:rsid w:val="001018D7"/>
    <w:rsid w:val="00154A4E"/>
    <w:rsid w:val="0019216F"/>
    <w:rsid w:val="001A1459"/>
    <w:rsid w:val="0020409C"/>
    <w:rsid w:val="00220D05"/>
    <w:rsid w:val="002254E1"/>
    <w:rsid w:val="00244ABB"/>
    <w:rsid w:val="00291267"/>
    <w:rsid w:val="002B0D0F"/>
    <w:rsid w:val="002B1246"/>
    <w:rsid w:val="002E68EC"/>
    <w:rsid w:val="00320C80"/>
    <w:rsid w:val="00331BF0"/>
    <w:rsid w:val="00342A96"/>
    <w:rsid w:val="00390A17"/>
    <w:rsid w:val="003F04B0"/>
    <w:rsid w:val="003F23F4"/>
    <w:rsid w:val="0042546F"/>
    <w:rsid w:val="00434198"/>
    <w:rsid w:val="0043550B"/>
    <w:rsid w:val="004815DD"/>
    <w:rsid w:val="0049424D"/>
    <w:rsid w:val="004B4250"/>
    <w:rsid w:val="004B5B05"/>
    <w:rsid w:val="004F59B9"/>
    <w:rsid w:val="00576D6E"/>
    <w:rsid w:val="0058324A"/>
    <w:rsid w:val="00584925"/>
    <w:rsid w:val="005942D2"/>
    <w:rsid w:val="005D3146"/>
    <w:rsid w:val="005F3CF4"/>
    <w:rsid w:val="00641EF9"/>
    <w:rsid w:val="0066432E"/>
    <w:rsid w:val="006A3692"/>
    <w:rsid w:val="006D1F15"/>
    <w:rsid w:val="00747724"/>
    <w:rsid w:val="00766555"/>
    <w:rsid w:val="00771D07"/>
    <w:rsid w:val="007745DC"/>
    <w:rsid w:val="007C2AAD"/>
    <w:rsid w:val="007F5F2B"/>
    <w:rsid w:val="00801BB6"/>
    <w:rsid w:val="00802D2C"/>
    <w:rsid w:val="008063CF"/>
    <w:rsid w:val="00821077"/>
    <w:rsid w:val="00842EB1"/>
    <w:rsid w:val="0086035B"/>
    <w:rsid w:val="008A13FA"/>
    <w:rsid w:val="008A3BB7"/>
    <w:rsid w:val="008A62B1"/>
    <w:rsid w:val="008B38BC"/>
    <w:rsid w:val="008F14EA"/>
    <w:rsid w:val="008F5379"/>
    <w:rsid w:val="00914143"/>
    <w:rsid w:val="00925663"/>
    <w:rsid w:val="00973B02"/>
    <w:rsid w:val="00995B32"/>
    <w:rsid w:val="009B548C"/>
    <w:rsid w:val="009F1D31"/>
    <w:rsid w:val="00A04EA4"/>
    <w:rsid w:val="00A2049E"/>
    <w:rsid w:val="00A4546C"/>
    <w:rsid w:val="00A46B68"/>
    <w:rsid w:val="00A5429B"/>
    <w:rsid w:val="00A65359"/>
    <w:rsid w:val="00A82E26"/>
    <w:rsid w:val="00A87BBE"/>
    <w:rsid w:val="00AD0114"/>
    <w:rsid w:val="00AF2914"/>
    <w:rsid w:val="00B369B5"/>
    <w:rsid w:val="00B53CDD"/>
    <w:rsid w:val="00B54198"/>
    <w:rsid w:val="00B63D0D"/>
    <w:rsid w:val="00B7104E"/>
    <w:rsid w:val="00B750FF"/>
    <w:rsid w:val="00B87D3D"/>
    <w:rsid w:val="00B90D78"/>
    <w:rsid w:val="00BA4AC2"/>
    <w:rsid w:val="00BC6495"/>
    <w:rsid w:val="00BE593C"/>
    <w:rsid w:val="00BF6795"/>
    <w:rsid w:val="00C2725D"/>
    <w:rsid w:val="00C314B8"/>
    <w:rsid w:val="00C36D3D"/>
    <w:rsid w:val="00C547DD"/>
    <w:rsid w:val="00C57E65"/>
    <w:rsid w:val="00C74438"/>
    <w:rsid w:val="00CA4A92"/>
    <w:rsid w:val="00CB2542"/>
    <w:rsid w:val="00CB2877"/>
    <w:rsid w:val="00CF4B0C"/>
    <w:rsid w:val="00D209AC"/>
    <w:rsid w:val="00D438A1"/>
    <w:rsid w:val="00D5084E"/>
    <w:rsid w:val="00D750ED"/>
    <w:rsid w:val="00DA4B2B"/>
    <w:rsid w:val="00DB1C18"/>
    <w:rsid w:val="00DE1134"/>
    <w:rsid w:val="00E06A36"/>
    <w:rsid w:val="00EB274E"/>
    <w:rsid w:val="00EE2FE9"/>
    <w:rsid w:val="00F06FA4"/>
    <w:rsid w:val="00F116DB"/>
    <w:rsid w:val="00F16522"/>
    <w:rsid w:val="00F27F40"/>
    <w:rsid w:val="00F35527"/>
    <w:rsid w:val="00F6015C"/>
    <w:rsid w:val="00FC5419"/>
    <w:rsid w:val="00FE1394"/>
    <w:rsid w:val="00FE32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07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42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360</Words>
  <Characters>1801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 льготах  узникам Холокоста</dc:title>
  <dc:subject/>
  <dc:creator>Admin</dc:creator>
  <cp:keywords/>
  <dc:description/>
  <cp:lastModifiedBy>Gita</cp:lastModifiedBy>
  <cp:revision>2</cp:revision>
  <dcterms:created xsi:type="dcterms:W3CDTF">2014-07-28T09:16:00Z</dcterms:created>
  <dcterms:modified xsi:type="dcterms:W3CDTF">2014-07-28T09:16:00Z</dcterms:modified>
</cp:coreProperties>
</file>